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DC1327" w:rsidRDefault="000F0714" w:rsidP="000F0714">
      <w:pPr>
        <w:pStyle w:val="a7"/>
        <w:jc w:val="center"/>
      </w:pPr>
      <w:bookmarkStart w:id="0" w:name="_GoBack"/>
      <w:bookmarkEnd w:id="0"/>
      <w:r w:rsidRPr="00DC1327">
        <w:t xml:space="preserve">Сводная ведомость </w:t>
      </w:r>
      <w:proofErr w:type="gramStart"/>
      <w:r w:rsidRPr="00DC1327">
        <w:t xml:space="preserve">результатов </w:t>
      </w:r>
      <w:r w:rsidR="004654AF" w:rsidRPr="00DC1327">
        <w:t xml:space="preserve">проведения </w:t>
      </w:r>
      <w:r w:rsidRPr="00DC1327">
        <w:t>специальной оценки условий труда</w:t>
      </w:r>
      <w:proofErr w:type="gramEnd"/>
    </w:p>
    <w:p w:rsidR="00B3448B" w:rsidRPr="00DC1327" w:rsidRDefault="00B3448B" w:rsidP="00B3448B"/>
    <w:p w:rsidR="00B3448B" w:rsidRPr="00DC1327" w:rsidRDefault="00B3448B" w:rsidP="00B3448B">
      <w:r w:rsidRPr="00DC1327">
        <w:t>Наименование организации:</w:t>
      </w:r>
      <w:fldSimple w:instr=" DOCVARIABLE ceh_info \* MERGEFORMAT ">
        <w:r w:rsidR="0008244E" w:rsidRPr="0008244E">
          <w:rPr>
            <w:rStyle w:val="a9"/>
          </w:rPr>
          <w:t>Акционерное общество "Белорецкий металлургический комбинат"</w:t>
        </w:r>
      </w:fldSimple>
      <w:r w:rsidRPr="00DC1327">
        <w:rPr>
          <w:rStyle w:val="a9"/>
        </w:rPr>
        <w:t> </w:t>
      </w:r>
    </w:p>
    <w:p w:rsidR="00F06873" w:rsidRPr="00DC1327" w:rsidRDefault="00F06873" w:rsidP="004654AF">
      <w:pPr>
        <w:suppressAutoHyphens/>
        <w:jc w:val="right"/>
      </w:pPr>
      <w:r w:rsidRPr="00DC1327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DC132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DC132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DC1327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DC132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327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DC132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DC132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327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DC132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DC132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DC1327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DC132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327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DC132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327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DC132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327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DC132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327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DC132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DC132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DC1327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32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DC132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327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DC1327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DC1327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DC132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DC132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DC132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327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DC132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327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DC132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327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DC132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327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DC132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DC1327" w:rsidTr="004654AF">
        <w:trPr>
          <w:jc w:val="center"/>
        </w:trPr>
        <w:tc>
          <w:tcPr>
            <w:tcW w:w="3518" w:type="dxa"/>
            <w:vAlign w:val="center"/>
          </w:tcPr>
          <w:p w:rsidR="00AF1EDF" w:rsidRPr="00DC132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DC1327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DC1327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3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DC132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3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DC132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3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DC132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3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DC132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3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DC132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3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DC132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3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DC132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3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DC1327" w:rsidTr="0012369D">
        <w:trPr>
          <w:trHeight w:val="737"/>
          <w:jc w:val="center"/>
        </w:trPr>
        <w:tc>
          <w:tcPr>
            <w:tcW w:w="3518" w:type="dxa"/>
            <w:vAlign w:val="center"/>
          </w:tcPr>
          <w:p w:rsidR="00AF1EDF" w:rsidRPr="00DC132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DC1327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DC1327" w:rsidRDefault="000824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1619</w:t>
            </w:r>
          </w:p>
        </w:tc>
        <w:tc>
          <w:tcPr>
            <w:tcW w:w="3118" w:type="dxa"/>
            <w:vAlign w:val="center"/>
          </w:tcPr>
          <w:p w:rsidR="00AF1EDF" w:rsidRPr="00DC1327" w:rsidRDefault="000824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596</w:t>
            </w:r>
          </w:p>
        </w:tc>
        <w:tc>
          <w:tcPr>
            <w:tcW w:w="1063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69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</w:t>
            </w:r>
          </w:p>
        </w:tc>
        <w:tc>
          <w:tcPr>
            <w:tcW w:w="1169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1169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C1327" w:rsidTr="0012369D">
        <w:trPr>
          <w:trHeight w:val="737"/>
          <w:jc w:val="center"/>
        </w:trPr>
        <w:tc>
          <w:tcPr>
            <w:tcW w:w="3518" w:type="dxa"/>
            <w:vAlign w:val="center"/>
          </w:tcPr>
          <w:p w:rsidR="00AF1EDF" w:rsidRPr="00DC132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DC1327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DC1327">
              <w:rPr>
                <w:rFonts w:ascii="Times New Roman" w:hAnsi="Times New Roman"/>
                <w:sz w:val="20"/>
                <w:szCs w:val="20"/>
              </w:rPr>
              <w:t>с</w:t>
            </w:r>
            <w:r w:rsidRPr="00DC1327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DC1327" w:rsidRDefault="000824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4429</w:t>
            </w:r>
          </w:p>
        </w:tc>
        <w:tc>
          <w:tcPr>
            <w:tcW w:w="3118" w:type="dxa"/>
            <w:vAlign w:val="center"/>
          </w:tcPr>
          <w:p w:rsidR="00AF1EDF" w:rsidRPr="00DC1327" w:rsidRDefault="000824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2709</w:t>
            </w:r>
          </w:p>
        </w:tc>
        <w:tc>
          <w:tcPr>
            <w:tcW w:w="1063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69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1292</w:t>
            </w:r>
          </w:p>
        </w:tc>
        <w:tc>
          <w:tcPr>
            <w:tcW w:w="1169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1390</w:t>
            </w:r>
          </w:p>
        </w:tc>
        <w:tc>
          <w:tcPr>
            <w:tcW w:w="1169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C1327" w:rsidTr="0012369D">
        <w:trPr>
          <w:trHeight w:val="737"/>
          <w:jc w:val="center"/>
        </w:trPr>
        <w:tc>
          <w:tcPr>
            <w:tcW w:w="3518" w:type="dxa"/>
            <w:vAlign w:val="center"/>
          </w:tcPr>
          <w:p w:rsidR="00AF1EDF" w:rsidRPr="00DC132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DC1327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DC1327" w:rsidRDefault="000824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1784</w:t>
            </w:r>
          </w:p>
        </w:tc>
        <w:tc>
          <w:tcPr>
            <w:tcW w:w="3118" w:type="dxa"/>
            <w:vAlign w:val="center"/>
          </w:tcPr>
          <w:p w:rsidR="00AF1EDF" w:rsidRPr="00DC1327" w:rsidRDefault="000824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1063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472</w:t>
            </w:r>
          </w:p>
        </w:tc>
        <w:tc>
          <w:tcPr>
            <w:tcW w:w="1169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</w:t>
            </w:r>
          </w:p>
        </w:tc>
        <w:tc>
          <w:tcPr>
            <w:tcW w:w="1169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C1327" w:rsidTr="0012369D">
        <w:trPr>
          <w:trHeight w:val="737"/>
          <w:jc w:val="center"/>
        </w:trPr>
        <w:tc>
          <w:tcPr>
            <w:tcW w:w="3518" w:type="dxa"/>
            <w:vAlign w:val="center"/>
          </w:tcPr>
          <w:p w:rsidR="00AF1EDF" w:rsidRPr="00DC132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DC1327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DC1327" w:rsidRDefault="000824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DC1327" w:rsidRDefault="000824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C1327" w:rsidTr="0012369D">
        <w:trPr>
          <w:trHeight w:val="737"/>
          <w:jc w:val="center"/>
        </w:trPr>
        <w:tc>
          <w:tcPr>
            <w:tcW w:w="3518" w:type="dxa"/>
            <w:vAlign w:val="center"/>
          </w:tcPr>
          <w:p w:rsidR="00AF1EDF" w:rsidRPr="00DC132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DC1327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DC1327" w:rsidRDefault="000824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DC1327" w:rsidRDefault="000824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C1327" w:rsidRDefault="00082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12369D" w:rsidRPr="00DC1327" w:rsidRDefault="0012369D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12369D" w:rsidRPr="00DC1327" w:rsidRDefault="0012369D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  <w:sectPr w:rsidR="0012369D" w:rsidRPr="00DC1327" w:rsidSect="0002033E">
          <w:footerReference w:type="default" r:id="rId6"/>
          <w:pgSz w:w="16838" w:h="11906" w:orient="landscape"/>
          <w:pgMar w:top="899" w:right="851" w:bottom="851" w:left="851" w:header="709" w:footer="709" w:gutter="0"/>
          <w:cols w:space="708"/>
          <w:docGrid w:linePitch="360"/>
        </w:sectPr>
      </w:pPr>
    </w:p>
    <w:p w:rsidR="0012369D" w:rsidRPr="00DC1327" w:rsidRDefault="0012369D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12369D" w:rsidRPr="00DC1327" w:rsidRDefault="0012369D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  <w:sectPr w:rsidR="0012369D" w:rsidRPr="00DC1327" w:rsidSect="0002033E">
          <w:footerReference w:type="default" r:id="rId7"/>
          <w:pgSz w:w="16838" w:h="11906" w:orient="landscape"/>
          <w:pgMar w:top="899" w:right="851" w:bottom="851" w:left="851" w:header="709" w:footer="709" w:gutter="0"/>
          <w:cols w:space="708"/>
          <w:docGrid w:linePitch="360"/>
        </w:sectPr>
      </w:pPr>
    </w:p>
    <w:p w:rsidR="00F06873" w:rsidRPr="00DC1327" w:rsidRDefault="00F06873" w:rsidP="00F06873">
      <w:pPr>
        <w:jc w:val="right"/>
      </w:pPr>
      <w:r w:rsidRPr="00DC1327">
        <w:lastRenderedPageBreak/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C13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DC1327" w:rsidRDefault="004654AF" w:rsidP="00F06873">
            <w:pPr>
              <w:jc w:val="center"/>
              <w:rPr>
                <w:sz w:val="20"/>
              </w:rPr>
            </w:pPr>
            <w:r w:rsidRPr="00DC1327">
              <w:rPr>
                <w:color w:val="000000"/>
                <w:sz w:val="20"/>
              </w:rPr>
              <w:t>Индиви</w:t>
            </w:r>
            <w:r w:rsidRPr="00DC1327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DC1327" w:rsidRDefault="004654AF" w:rsidP="004654AF">
            <w:pPr>
              <w:jc w:val="center"/>
              <w:rPr>
                <w:color w:val="000000"/>
                <w:sz w:val="20"/>
              </w:rPr>
            </w:pPr>
            <w:r w:rsidRPr="00DC1327">
              <w:rPr>
                <w:color w:val="000000"/>
                <w:sz w:val="20"/>
              </w:rPr>
              <w:t>Профессия/</w:t>
            </w:r>
            <w:r w:rsidRPr="00DC1327">
              <w:rPr>
                <w:color w:val="000000"/>
                <w:sz w:val="20"/>
              </w:rPr>
              <w:br/>
              <w:t>должность/</w:t>
            </w:r>
            <w:r w:rsidRPr="00DC1327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DC1327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DC1327" w:rsidRDefault="00F06873" w:rsidP="00F06873">
            <w:pPr>
              <w:jc w:val="center"/>
              <w:rPr>
                <w:sz w:val="20"/>
              </w:rPr>
            </w:pPr>
            <w:r w:rsidRPr="00DC1327">
              <w:rPr>
                <w:sz w:val="20"/>
              </w:rPr>
              <w:t>Класс</w:t>
            </w:r>
            <w:proofErr w:type="gramStart"/>
            <w:r w:rsidRPr="00DC1327">
              <w:rPr>
                <w:sz w:val="20"/>
              </w:rPr>
              <w:t>ы</w:t>
            </w:r>
            <w:r w:rsidR="004654AF" w:rsidRPr="00DC1327">
              <w:rPr>
                <w:color w:val="000000"/>
                <w:sz w:val="20"/>
              </w:rPr>
              <w:t>(</w:t>
            </w:r>
            <w:proofErr w:type="gramEnd"/>
            <w:r w:rsidR="004654AF" w:rsidRPr="00DC1327">
              <w:rPr>
                <w:color w:val="000000"/>
                <w:sz w:val="20"/>
              </w:rPr>
              <w:t>подклассы)</w:t>
            </w:r>
            <w:r w:rsidRPr="00DC1327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C132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C1327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DC132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C1327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C132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C1327">
              <w:rPr>
                <w:color w:val="000000"/>
                <w:sz w:val="16"/>
                <w:szCs w:val="16"/>
              </w:rPr>
              <w:t>Повышенный размер оплаты труда (да</w:t>
            </w:r>
            <w:proofErr w:type="gramStart"/>
            <w:r w:rsidRPr="00DC1327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DC1327">
              <w:rPr>
                <w:color w:val="000000"/>
                <w:sz w:val="16"/>
                <w:szCs w:val="16"/>
              </w:rPr>
              <w:t>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C132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C1327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C132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C1327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C132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C1327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DC1327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C132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C1327">
              <w:rPr>
                <w:color w:val="000000"/>
                <w:sz w:val="16"/>
                <w:szCs w:val="16"/>
              </w:rPr>
              <w:t>Лечебно</w:t>
            </w:r>
            <w:r w:rsidRPr="00DC1327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DC1327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C1327">
              <w:rPr>
                <w:color w:val="000000"/>
                <w:sz w:val="15"/>
                <w:szCs w:val="15"/>
              </w:rPr>
              <w:t>Право на досрочное назначение страховой пенси</w:t>
            </w:r>
            <w:proofErr w:type="gramStart"/>
            <w:r w:rsidRPr="00DC1327">
              <w:rPr>
                <w:color w:val="000000"/>
                <w:sz w:val="15"/>
                <w:szCs w:val="15"/>
              </w:rPr>
              <w:t>и</w:t>
            </w:r>
            <w:r w:rsidR="00F06873" w:rsidRPr="00DC1327">
              <w:rPr>
                <w:sz w:val="16"/>
                <w:szCs w:val="16"/>
              </w:rPr>
              <w:t>(</w:t>
            </w:r>
            <w:proofErr w:type="gramEnd"/>
            <w:r w:rsidR="00F06873" w:rsidRPr="00DC1327">
              <w:rPr>
                <w:sz w:val="16"/>
                <w:szCs w:val="16"/>
              </w:rPr>
              <w:t>да/нет)</w:t>
            </w:r>
          </w:p>
        </w:tc>
      </w:tr>
      <w:tr w:rsidR="00F06873" w:rsidRPr="00DC13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C13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C13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C1327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C1327">
              <w:rPr>
                <w:color w:val="000000"/>
                <w:sz w:val="16"/>
                <w:szCs w:val="16"/>
              </w:rPr>
              <w:t>Х</w:t>
            </w:r>
            <w:r w:rsidR="00F06873" w:rsidRPr="00DC1327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C1327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C1327">
              <w:rPr>
                <w:color w:val="000000"/>
                <w:sz w:val="16"/>
                <w:szCs w:val="16"/>
              </w:rPr>
              <w:t>Б</w:t>
            </w:r>
            <w:r w:rsidR="00F06873" w:rsidRPr="00DC1327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C1327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C1327">
              <w:rPr>
                <w:color w:val="000000"/>
                <w:sz w:val="16"/>
                <w:szCs w:val="16"/>
              </w:rPr>
              <w:t>А</w:t>
            </w:r>
            <w:r w:rsidR="00F06873" w:rsidRPr="00DC1327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C1327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C1327">
              <w:rPr>
                <w:color w:val="000000"/>
                <w:sz w:val="16"/>
                <w:szCs w:val="16"/>
              </w:rPr>
              <w:t>Ш</w:t>
            </w:r>
            <w:r w:rsidR="00F06873" w:rsidRPr="00DC1327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C1327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C1327">
              <w:rPr>
                <w:color w:val="000000"/>
                <w:sz w:val="16"/>
                <w:szCs w:val="16"/>
              </w:rPr>
              <w:t>И</w:t>
            </w:r>
            <w:r w:rsidR="00F06873" w:rsidRPr="00DC1327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C1327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C1327">
              <w:rPr>
                <w:color w:val="000000"/>
                <w:sz w:val="16"/>
                <w:szCs w:val="16"/>
              </w:rPr>
              <w:t>У</w:t>
            </w:r>
            <w:r w:rsidR="00F06873" w:rsidRPr="00DC1327">
              <w:rPr>
                <w:color w:val="000000"/>
                <w:sz w:val="16"/>
                <w:szCs w:val="16"/>
              </w:rPr>
              <w:t>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C1327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C1327">
              <w:rPr>
                <w:color w:val="000000"/>
                <w:sz w:val="16"/>
                <w:szCs w:val="16"/>
              </w:rPr>
              <w:t>В</w:t>
            </w:r>
            <w:r w:rsidR="00F06873" w:rsidRPr="00DC1327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C1327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C1327">
              <w:rPr>
                <w:color w:val="000000"/>
                <w:sz w:val="16"/>
                <w:szCs w:val="16"/>
              </w:rPr>
              <w:t>В</w:t>
            </w:r>
            <w:r w:rsidR="00F06873" w:rsidRPr="00DC1327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C1327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C1327">
              <w:rPr>
                <w:color w:val="000000"/>
                <w:sz w:val="16"/>
                <w:szCs w:val="16"/>
              </w:rPr>
              <w:t>Н</w:t>
            </w:r>
            <w:r w:rsidR="00F06873" w:rsidRPr="00DC1327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C1327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C1327">
              <w:rPr>
                <w:color w:val="000000"/>
                <w:sz w:val="16"/>
                <w:szCs w:val="16"/>
              </w:rPr>
              <w:t>И</w:t>
            </w:r>
            <w:r w:rsidR="00F06873" w:rsidRPr="00DC1327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C1327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C1327">
              <w:rPr>
                <w:color w:val="000000"/>
                <w:sz w:val="16"/>
                <w:szCs w:val="16"/>
              </w:rPr>
              <w:t>П</w:t>
            </w:r>
            <w:r w:rsidR="00F46395" w:rsidRPr="00DC1327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C1327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DC1327">
              <w:rPr>
                <w:color w:val="000000"/>
                <w:sz w:val="16"/>
                <w:szCs w:val="16"/>
              </w:rPr>
              <w:t>П</w:t>
            </w:r>
            <w:r w:rsidR="00F46395" w:rsidRPr="00DC1327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C1327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C1327">
              <w:rPr>
                <w:color w:val="000000"/>
                <w:sz w:val="16"/>
                <w:szCs w:val="16"/>
              </w:rPr>
              <w:t>Т</w:t>
            </w:r>
            <w:r w:rsidR="00F06873" w:rsidRPr="00DC1327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DC1327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C1327">
              <w:rPr>
                <w:color w:val="000000"/>
                <w:sz w:val="16"/>
                <w:szCs w:val="16"/>
              </w:rPr>
              <w:t>Н</w:t>
            </w:r>
            <w:r w:rsidR="00F06873" w:rsidRPr="00DC1327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C13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C13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C13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C13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C13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C13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C13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C13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DC1327" w:rsidTr="004654AF">
        <w:tc>
          <w:tcPr>
            <w:tcW w:w="959" w:type="dxa"/>
            <w:shd w:val="clear" w:color="auto" w:fill="auto"/>
            <w:vAlign w:val="center"/>
          </w:tcPr>
          <w:p w:rsidR="00F06873" w:rsidRPr="00DC1327" w:rsidRDefault="00F06873" w:rsidP="001B19D8">
            <w:pPr>
              <w:jc w:val="center"/>
              <w:rPr>
                <w:sz w:val="20"/>
              </w:rPr>
            </w:pPr>
            <w:r w:rsidRPr="00DC1327">
              <w:rPr>
                <w:sz w:val="20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DC1327" w:rsidRDefault="00F06873" w:rsidP="001B19D8">
            <w:pPr>
              <w:jc w:val="center"/>
              <w:rPr>
                <w:sz w:val="20"/>
              </w:rPr>
            </w:pPr>
            <w:r w:rsidRPr="00DC1327"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C1327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DC1327">
              <w:rPr>
                <w:sz w:val="20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C1327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DC1327">
              <w:rPr>
                <w:sz w:val="20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C1327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DC1327">
              <w:rPr>
                <w:sz w:val="20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C1327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DC1327">
              <w:rPr>
                <w:sz w:val="20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C1327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DC1327">
              <w:rPr>
                <w:sz w:val="20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C1327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DC1327">
              <w:rPr>
                <w:sz w:val="20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C1327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DC1327">
              <w:rPr>
                <w:sz w:val="20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C1327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DC1327">
              <w:rPr>
                <w:sz w:val="20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C1327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DC1327">
              <w:rPr>
                <w:sz w:val="20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C1327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DC1327">
              <w:rPr>
                <w:sz w:val="20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C1327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DC1327">
              <w:rPr>
                <w:sz w:val="20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C1327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DC1327">
              <w:rPr>
                <w:sz w:val="20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C1327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DC1327">
              <w:rPr>
                <w:sz w:val="20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DC1327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DC1327">
              <w:rPr>
                <w:sz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C1327" w:rsidRDefault="00F06873" w:rsidP="001B19D8">
            <w:pPr>
              <w:ind w:left="-70" w:right="-104"/>
              <w:jc w:val="center"/>
              <w:rPr>
                <w:b/>
                <w:sz w:val="20"/>
              </w:rPr>
            </w:pPr>
            <w:r w:rsidRPr="00DC1327">
              <w:rPr>
                <w:sz w:val="20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DC1327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DC1327">
              <w:rPr>
                <w:sz w:val="20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C1327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DC1327">
              <w:rPr>
                <w:sz w:val="20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C1327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DC1327">
              <w:rPr>
                <w:sz w:val="20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C1327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DC1327">
              <w:rPr>
                <w:sz w:val="20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C1327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DC1327">
              <w:rPr>
                <w:sz w:val="20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C1327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DC1327">
              <w:rPr>
                <w:sz w:val="20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DC1327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DC1327">
              <w:rPr>
                <w:sz w:val="20"/>
              </w:rPr>
              <w:t>24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Pr="00DC1327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b/>
                <w:sz w:val="20"/>
              </w:rPr>
            </w:pPr>
            <w:r w:rsidRPr="0008244E">
              <w:rPr>
                <w:b/>
                <w:sz w:val="20"/>
              </w:rPr>
              <w:t>0403.05. Первый сталепроволочно-канатный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Pr="00DC1327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Старший мастер смены </w:t>
            </w:r>
            <w:proofErr w:type="gramStart"/>
            <w:r>
              <w:rPr>
                <w:sz w:val="20"/>
              </w:rPr>
              <w:t>волочильного</w:t>
            </w:r>
            <w:proofErr w:type="gramEnd"/>
            <w:r>
              <w:rPr>
                <w:sz w:val="20"/>
              </w:rPr>
              <w:t xml:space="preserve"> и термотравильного участков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Pr="00DC1327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0403.05.01. Термотравильный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Бригадир на участках основного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электро- и автотележки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Сливщик-разливщик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Сменный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электро- и автотележки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Калильщик на термотравильных агрегатах с расплавом свинца и солей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Калильщик на термотравильных агрегатах с расплавом свинца и солей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Оцинковщик горячим способом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0403.05.02. Волочильный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Бригадир на участках основного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Бригадир на участках основного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электро- и автотележки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электро- и автотележки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Укладчик-упаковщик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Шлифовщик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0403.05.03. Участок сортировки и упаковки готовой 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электро- и автотележки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Укладчик-упаковщик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b/>
                <w:sz w:val="20"/>
              </w:rPr>
            </w:pPr>
            <w:r w:rsidRPr="0008244E">
              <w:rPr>
                <w:b/>
                <w:sz w:val="20"/>
              </w:rPr>
              <w:t>0403.06. Сталепроволочный цех № 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Старший мастер смены </w:t>
            </w:r>
            <w:proofErr w:type="gramStart"/>
            <w:r>
              <w:rPr>
                <w:sz w:val="20"/>
              </w:rPr>
              <w:t>волочильного</w:t>
            </w:r>
            <w:proofErr w:type="gramEnd"/>
            <w:r>
              <w:rPr>
                <w:sz w:val="20"/>
              </w:rPr>
              <w:t xml:space="preserve"> и термотравильного участков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0403.06.01. Термотравильный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Бригадир на участках основного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Калильщик на термических агрегатах с применением расплава свинца и солей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Калильщик на термических агрегатах с применением расплава свинца и солей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Калильщик на термических агрегатах с применением расплава свинца и солей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электро- и автотележки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0403.06.02. Волочильный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электро- и автотележки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Транспортировщик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электро- и автотележки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Укладчик-упаковщик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b/>
                <w:sz w:val="20"/>
              </w:rPr>
            </w:pPr>
            <w:r w:rsidRPr="0008244E">
              <w:rPr>
                <w:b/>
                <w:sz w:val="20"/>
              </w:rPr>
              <w:t>0403.07. Сталепроволочный цех №6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мастер смены волочильно-гальванического участка и участка обработки металлических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0403.07.01. Волочильн</w:t>
            </w:r>
            <w:proofErr w:type="gramStart"/>
            <w:r w:rsidRPr="0008244E">
              <w:rPr>
                <w:i/>
                <w:sz w:val="20"/>
              </w:rPr>
              <w:t>о-</w:t>
            </w:r>
            <w:proofErr w:type="gramEnd"/>
            <w:r w:rsidRPr="0008244E">
              <w:rPr>
                <w:i/>
                <w:sz w:val="20"/>
              </w:rPr>
              <w:t xml:space="preserve"> гальванический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Намотчик проволоки и тросов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Гальваник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Укладчик-упаковщик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Укладчик-упаковщик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0403.07.02. Участок обработки металлических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Резчик на пилах, ножовках и станках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Стропальщик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Распределитель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Правильщик на машинах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Наладчик шлифовальных станков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Шлифовщик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b/>
                <w:sz w:val="20"/>
              </w:rPr>
            </w:pPr>
            <w:r w:rsidRPr="0008244E">
              <w:rPr>
                <w:b/>
                <w:sz w:val="20"/>
              </w:rPr>
              <w:t>0403.11 Цех высокопрочной проволоки № 16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мастер смены термического и волочильного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0403.11.02. Термический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Калильщик на термических агрегатах с применением расплава свинца и солей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Калильщик на термических агрегатах с применением расплава свинца и солей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электро- и автотележки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Прессовщик лома и отходов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0403.11.01. Волочильный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электро- и автотележки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Укладчик-упаковщик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Стропальщик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b/>
                <w:sz w:val="20"/>
              </w:rPr>
            </w:pPr>
            <w:r w:rsidRPr="0008244E">
              <w:rPr>
                <w:b/>
                <w:sz w:val="20"/>
              </w:rPr>
              <w:t>0403.10. Цех холодного проката ленты №12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Старший мастер смены термического и волочильного участков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0403.10.01.Термический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Бригадир на участках основного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электро- и автотележки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Калильщик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Калильщик на термических агрегатах с применением расплава свинца и солей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Калильщик лент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Бригадир на участках основного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Вальцовщик стана холодной прокатки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Шлифовщик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0403.10.02 Волочильный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электро- и автотележки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Укладчик-упаковщик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Учетчик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0403.10.03. Участок сортировки и упаковки 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электро- и автотележки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Укладчик- упаковщик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Укладчик- упаковщик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b/>
                <w:sz w:val="20"/>
              </w:rPr>
            </w:pPr>
            <w:r w:rsidRPr="0008244E">
              <w:rPr>
                <w:b/>
                <w:sz w:val="20"/>
              </w:rPr>
              <w:t>0403.13  Канатный цех №3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0403.13.01 Канатный участок №1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Сменный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Бригадир на участках основного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Распределитель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Укладчик- упаковщик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электро- и автотележки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по навивке канатов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по навивке канатов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по навивке канатов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по навивке канатов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по навивке канатов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по навивке канатов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Намотчик проволоки и тросов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0403.13.02 Канатный участок №2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Сменный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Транспортировщик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Укладчик-упаковщик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Контролер материалов, металлов, полуфабрикатов и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по навивке канатов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по навивке канатов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по навивке канатов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по навивке канатов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по навивке канатов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Намотчик проволоки и тросов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Намотчик проволоки и тросов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Бригадир на участках основного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электро- и автотележки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0403.13.03 Канатный участок №3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Сменный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Контролер изделий, полуфабрикатов и материалов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электро- и автотележки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Намотчик проволоки и тросов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Намотчик проволоки и тросов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по навивке канатов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по навивке канатов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по навивке канатов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Бригадир на участках основного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b/>
                <w:sz w:val="20"/>
              </w:rPr>
            </w:pPr>
            <w:r w:rsidRPr="0008244E">
              <w:rPr>
                <w:b/>
                <w:sz w:val="20"/>
              </w:rPr>
              <w:t>0403.04. Прокатный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смены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0403.04.02. Участок нагревательных печей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Нагревальщик металла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Огнеупорщик, </w:t>
            </w:r>
            <w:proofErr w:type="gramStart"/>
            <w:r>
              <w:rPr>
                <w:sz w:val="20"/>
              </w:rPr>
              <w:t>занятый</w:t>
            </w:r>
            <w:proofErr w:type="gramEnd"/>
            <w:r>
              <w:rPr>
                <w:sz w:val="20"/>
              </w:rPr>
              <w:t xml:space="preserve"> на горячих работах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0403.04.01. Участок стана горячей прокатки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Сменный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Вальцовщик по сборке и перевалке клетей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Вальцовщик стана горячей прокатки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Вальцовщик стана горячей прокатки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Оператор поста управления стана горячей прокатки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Оператор поста управления стана горячей прокатки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Оператор поста управления стана горячей прокатки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Уборщик горячего металла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0403.04.03. Участок приемки, уборки и отделки горячего металла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Контролер в производстве черных металлов, занятый  на горячих участках работ и на работах с вредными условиями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Обработчик поверхностных пороков металла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Бригадир на отделке, сортировке, приемке, сдаче, пакетировке и упаковке металла и готовой 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Приемосдатчик груза и багажа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Сортировщик- сдатчик металла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0403.04.05. Участок изготовления и ремонта валков и опор валков стана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Электрохимобработчик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Вальцовщик по сборке и перевалке клетей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0403.04.04. Участок разгрузочно-погрузочных работ склада заготовки катанки и основного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металлургического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металлургического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металлургического производства, занятый на горячих участках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металлургического производства, занятый на горячих участках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металлургического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b/>
                <w:sz w:val="20"/>
              </w:rPr>
            </w:pPr>
            <w:r w:rsidRPr="0008244E">
              <w:rPr>
                <w:b/>
                <w:sz w:val="20"/>
              </w:rPr>
              <w:t>0403.02. Железнодорожный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0403.02.02. Отделение эксплуатации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0403.02.02.01. Станция Нура, Пугачевский карьер, Металлургическая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0403.02.02.02. Станция Заводская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Дежурный стрелочного поста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Составитель поездов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0403.02.03. Отделение ремонта и технического обслуживания локомотивов и пути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0403.02.03.01. Участок по ремонту подвижного состава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Бригадир на участках основного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Осмотрщик-ремонтник вагонов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 по ремонту и обслуживанию перегрузочных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 по ремонту подвижного состава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 по ремонту подвижного состава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 по ремонту подвижного состава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 по ремонту подвижного состава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Слесарь-электрик  по ремонту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Слесарь-электрик по ремонту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Экипировщик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Электросварщик ручной сварки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0403.02.03.02. Участок ремонта железнодорожных путей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Монтер пути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дрезины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 по ремонту путевых машин и механизмов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0403.02.03.02.01. Группа ремонта №1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Монтер пути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0403.02.03.02.02. Группа ремонта №2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Монтер пути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0403.02.03.03. Участок эксплуатации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тепловоза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тепловоза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тепловоза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Помощник машиниста тепловоза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b/>
                <w:sz w:val="20"/>
              </w:rPr>
            </w:pPr>
            <w:r w:rsidRPr="0008244E">
              <w:rPr>
                <w:b/>
                <w:sz w:val="20"/>
              </w:rPr>
              <w:t>0409.03. Цех  водоснабжения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0409.03.01. Оперативно-производственный участок металлургического производства Оперативно-производственный участок МП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насосных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Аппаратчик очистки сточных вод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Оператор водозапорных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насосных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насосных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0409.03.02. Участок ремонта и технического обслуживания тепловодоканализационных систем и гидросооружений металлургического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 аварийно-восстановительных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 аварийно-восстановительных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0409.03.03. Оперативно-производственный участок сталепроволочно-канатного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насосных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насосных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насосных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Аппаратчик очистки сточных вод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Аппаратчик очистки сточных вод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насосных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0409.03.04. Участок ремонта и обслуживания насосных станций и гидросооружений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 аварийно-восстановительных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 аварийно-восстановительных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0409.03.05. Участок ремонта и обслуживания наружных и внутренних сетей сталепроволочно-канатного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 аварийно- восстановительных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 аварийно-восстановительных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 аварийно-восстановительных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0409.03.06. Участок централизованного ремонта и технического обслуживания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b/>
                <w:sz w:val="20"/>
              </w:rPr>
            </w:pPr>
            <w:r w:rsidRPr="0008244E">
              <w:rPr>
                <w:b/>
                <w:sz w:val="20"/>
              </w:rPr>
              <w:t>0410. Ремонтно-механический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0410.01.02. Участок изготовления металлоконструкций и восстановления изделий методом наплавки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 по сборке металлоконструкций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Станочник широкого профиля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Шлифовщик абразивными кругами сухим способом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Штамповщик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0410.02. Участок ремонта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0410.03.03. Инструментально-термический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Термист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Термист ТВЧ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Шлифовщик абразивными кругами сухим способом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b/>
                <w:sz w:val="20"/>
              </w:rPr>
            </w:pPr>
            <w:r w:rsidRPr="0008244E">
              <w:rPr>
                <w:b/>
                <w:sz w:val="20"/>
              </w:rPr>
              <w:t>0409.02. Цех производства энергоресурсов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0409.02.01. Участок компрессорных станций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компрессорных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компрессорных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компрессорных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0409.02.02. Участок по выработке защитных газов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Слесарь-электрик по ремонту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Аппаратчик установки нейтрального газа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Аппаратчик установки нейтрального газа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Слесарь-электрик по ремонту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0409.02.03. Аварийно - диспетчерский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 по эксплуатации и ремонту газового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Бригадир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 на горячих участках работ по ремонту газового оборудования термических участков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Электрогазосварщик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 по эксплуатации и ремонту газового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 по эксплуатации и ремонту газового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0409.02.05. Участок ремонта и обслуживания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Электромонтер по ремонту и обслуживанию электрооборудования (категория)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 систем вентиляции и вентиляционного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Паяльщик по винипласту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 систем вентиляции и вентиляционного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Огнеупорщик, </w:t>
            </w:r>
            <w:proofErr w:type="gramStart"/>
            <w:r>
              <w:rPr>
                <w:sz w:val="20"/>
              </w:rPr>
              <w:t>занятый</w:t>
            </w:r>
            <w:proofErr w:type="gramEnd"/>
            <w:r>
              <w:rPr>
                <w:sz w:val="20"/>
              </w:rPr>
              <w:t xml:space="preserve"> на футеровке термических печей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b/>
                <w:sz w:val="20"/>
              </w:rPr>
            </w:pPr>
            <w:r w:rsidRPr="0008244E">
              <w:rPr>
                <w:b/>
                <w:sz w:val="20"/>
              </w:rPr>
              <w:t>0403.08. Цех микропроволоки №10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0403.08.02. Волочильно-термический участок, сортировки и упаковки готовой 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Бригадир на участках основного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Сменный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Калильщик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Изготовитель лент и металлосеток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Шлифовщик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Контролер материалов, металлов, полуфабрикатов и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Весовщик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Укладчик-упаковщик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Лаборант спектрального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Лаборант по физико-механическим испытаниям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Бригадир на отделке, сортировке, приемке, сдаче, пакетировке и упаковке металла и готовой 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Навивщик пружин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Контролер качества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0403.08.01. Участок изготовления волок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Бригадир на участках основного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Сменный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Изготовитель фильер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Контролер качества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Сортировщик полуфабриката и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Маркировщик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Заточник инструмента абразивными кругами сухим способом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Шлифовщик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Штамповщик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Контролер качества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Оператор ультразвуковых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Полировщик волок из алмазов и сверхтвердых материалов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b/>
                <w:sz w:val="20"/>
              </w:rPr>
            </w:pPr>
            <w:r w:rsidRPr="0008244E">
              <w:rPr>
                <w:b/>
                <w:sz w:val="20"/>
              </w:rPr>
              <w:t>0403.09. Цех легированной проволоки №11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0403.09.01. Термический участок №1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Сменный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Бригадир на участках основного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электро- и автотележки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Калильщик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Калильщик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Калильщик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Огнеупорщик, </w:t>
            </w:r>
            <w:proofErr w:type="gramStart"/>
            <w:r>
              <w:rPr>
                <w:sz w:val="20"/>
              </w:rPr>
              <w:t>занятый</w:t>
            </w:r>
            <w:proofErr w:type="gramEnd"/>
            <w:r>
              <w:rPr>
                <w:sz w:val="20"/>
              </w:rPr>
              <w:t xml:space="preserve"> на футеровке термических печей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Пирометрист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0403.09.02. Термический участок №2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Сменный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Бригадир на участках основного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электро- и автотележки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Калильщик на термических агрегатах с применением расплава свинца и солей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Калильщик на термических агрегатах с применением расплава свинца и солей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Калильщик на термотравильных агрегатах с применением расплава свинца и солей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Корректировщик ванн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Оцинковщик горячим способом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Укладчик-упаковщик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Бригадир на участках основного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0403.09.03. Травильный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Сменный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электро- и автотележки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Травильщик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0403.09.04. Участок сортировки и упаковки готовой 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электро- и автотележки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Травильщик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Укладчик-упаковщик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Укладчик-упаковщик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Укладчик-упаковщик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0403.09.05. Волочильный участок №1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Сменный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Бригадир на участках основного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Бригадир на участках основного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Водитель электро- и автотележки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0403.09.06. Волочильный участок №2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Сменный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Бригадир на участках основного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электро- и автотележки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Контролер лома и отходов металла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0403.09.07. Участок производства омедненной, стабилизированной проволоки и прядей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Сменный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электро- и автотележки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электро- и автотележки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Волочильщик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Калильщик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Калильщик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по навивке канатов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Намотчик проволоки и тросов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Сварщик на машинах контактной (прессовой) сварки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Заточник инструмента абразивными кругами сухим способом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b/>
                <w:sz w:val="20"/>
              </w:rPr>
            </w:pPr>
            <w:r w:rsidRPr="0008244E">
              <w:rPr>
                <w:b/>
                <w:sz w:val="20"/>
              </w:rPr>
              <w:t>0407.03.Отдел контрольных испытаний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0407.03.04.Группа металлографии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Лаборант-металлограф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Лаборант-металлограф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Лаборант-металлограф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Лаборант-металлограф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Лаборант-металлограф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Лаборант-металлограф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Лаборант-металлограф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0407.03.01 Участок механических испытаний сталепроволочной 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Лаборант химического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Лаборант химического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Лаборант химического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0407.03.01.01.Группа механических испытаний  продукции ЦЛП №11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Лаборант химического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Лаборант спектрального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b/>
                <w:sz w:val="20"/>
              </w:rPr>
            </w:pPr>
            <w:r w:rsidRPr="0008244E">
              <w:rPr>
                <w:b/>
                <w:sz w:val="20"/>
              </w:rPr>
              <w:t>0407.04.Аналитический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инженер-лаборант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Лаборант химического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Лаборант спектрального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Лаборант спектрального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Лаборант спектрального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b/>
                <w:sz w:val="20"/>
              </w:rPr>
            </w:pPr>
            <w:r w:rsidRPr="0008244E">
              <w:rPr>
                <w:b/>
                <w:sz w:val="20"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0402.06.01.Отделение ремонта и технического обслуживания ГПМ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0402.06.01.01. Участок ремонта оборудования подъемных сооружений ЦЛП №11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0402.06.01.02.Участок ремонта оборудования подъемных сооружений СПКП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0402.06.01.03.Группа ремонта оборудования подъемных сооружений ЦВП №16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 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0402.06.01.04.Группа ремонта оборудования складского хозяйства и огневой резки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0402.06.02.Отделение  ремонта и технического обслуживания механического оборудования сталепроволочного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0402.06.02.01.Группа ремонта оборудования ЦМП №10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Слесарь-ремонтник</w:t>
            </w:r>
            <w:proofErr w:type="gramEnd"/>
            <w:r>
              <w:rPr>
                <w:sz w:val="20"/>
              </w:rPr>
              <w:t xml:space="preserve"> занятый на горячих участках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0402.06.02.02.Участок ремонта оборудования ЦЛП №11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Слесарь-ремонтник</w:t>
            </w:r>
            <w:proofErr w:type="gramEnd"/>
            <w:r>
              <w:rPr>
                <w:sz w:val="20"/>
              </w:rPr>
              <w:t xml:space="preserve"> занятый на горячих участках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Слесарь-ремонтник</w:t>
            </w:r>
            <w:proofErr w:type="gramEnd"/>
            <w:r>
              <w:rPr>
                <w:sz w:val="20"/>
              </w:rPr>
              <w:t xml:space="preserve"> занятый на горячих участках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Слесарь-ремонтник</w:t>
            </w:r>
            <w:proofErr w:type="gramEnd"/>
            <w:r>
              <w:rPr>
                <w:sz w:val="20"/>
              </w:rPr>
              <w:t xml:space="preserve"> занятый на горячих участках работ 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0402.06.02.03.Участок ремонта оборудования СПЦ №6 и участка подготовки производства КЦ №2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Слесарь-ремонтник</w:t>
            </w:r>
            <w:proofErr w:type="gramEnd"/>
            <w:r>
              <w:rPr>
                <w:sz w:val="20"/>
              </w:rPr>
              <w:t xml:space="preserve"> занятый на горячих участках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0402.06.02.04.Участок ремонта оборудования ЦВП №16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Слесарь-ремонтник</w:t>
            </w:r>
            <w:proofErr w:type="gramEnd"/>
            <w:r>
              <w:rPr>
                <w:sz w:val="20"/>
              </w:rPr>
              <w:t xml:space="preserve"> занятый на горячих участках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Слесарь-ремонтник</w:t>
            </w:r>
            <w:proofErr w:type="gramEnd"/>
            <w:r>
              <w:rPr>
                <w:sz w:val="20"/>
              </w:rPr>
              <w:t xml:space="preserve"> занятый на горячих участках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0402.06.02.05.Участок ремонта оборудования 1СПКЦ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Слесарь-ремонтник</w:t>
            </w:r>
            <w:proofErr w:type="gramEnd"/>
            <w:r>
              <w:rPr>
                <w:sz w:val="20"/>
              </w:rPr>
              <w:t xml:space="preserve"> занятый на горячих участках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Слесарь-ремонтник</w:t>
            </w:r>
            <w:proofErr w:type="gramEnd"/>
            <w:r>
              <w:rPr>
                <w:sz w:val="20"/>
              </w:rPr>
              <w:t xml:space="preserve"> занятый на горячих участках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Слесарь-ремонтник</w:t>
            </w:r>
            <w:proofErr w:type="gramEnd"/>
            <w:r>
              <w:rPr>
                <w:sz w:val="20"/>
              </w:rPr>
              <w:t xml:space="preserve"> занятый на горячих участках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0402.06.02.06.Участок ремонта оборудования СПЦ №4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Слесарь-ремонтник</w:t>
            </w:r>
            <w:proofErr w:type="gramEnd"/>
            <w:r>
              <w:rPr>
                <w:sz w:val="20"/>
              </w:rPr>
              <w:t xml:space="preserve"> занятый на горячих участках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Слесарь-ремонтник</w:t>
            </w:r>
            <w:proofErr w:type="gramEnd"/>
            <w:r>
              <w:rPr>
                <w:sz w:val="20"/>
              </w:rPr>
              <w:t xml:space="preserve"> занятый на горячих участках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0402.06.02.07.Участок ремонта оборудования ЦХПЛ №12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Слесарь-ремонтник</w:t>
            </w:r>
            <w:proofErr w:type="gramEnd"/>
            <w:r>
              <w:rPr>
                <w:sz w:val="20"/>
              </w:rPr>
              <w:t xml:space="preserve"> занятый на горячих участках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Слесарь-ремонтник</w:t>
            </w:r>
            <w:proofErr w:type="gramEnd"/>
            <w:r>
              <w:rPr>
                <w:sz w:val="20"/>
              </w:rPr>
              <w:t xml:space="preserve"> занятый на горячих участках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0402.06.03.Участок ремонта и технического обслуживания оборудования канатного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0402.06.04.Участок капитального ремонта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0402.06.06.Участок ремонта металлоконструкций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0402.06.05.Отделение ремонта и технического обслуживания механического оборудования прокатного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0402.06.05.01.Участок ремонта оборудования печного участка и стана 630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Оператор станков с программным управлением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0402.06.05.02.Участок ремонта оборудования двухниточного стана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0402.06.05.03.Участок ремонта оборудования гидравлики и смазки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0402.06.05.04.Группа ремонта грузоподъемного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Мастер по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0402.06.05.05.Участок ремонта инженерных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b/>
                <w:sz w:val="20"/>
              </w:rPr>
            </w:pPr>
            <w:r w:rsidRPr="0008244E">
              <w:rPr>
                <w:b/>
                <w:sz w:val="20"/>
              </w:rPr>
              <w:t>0403.12.Канатный цех №2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мастер сменный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0403.12.01.Канатный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Намотчик проволоки и тросов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Намотчик проволоки и тросов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Намотчик проволоки и тросов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Намотчик проволоки и тросов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Намотчик проволоки и тросов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Бригадир на участках основного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по навивке канатов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по навивке канатов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по навивке канатов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по навивке канатов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по навивке канатов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по навивке канатов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по навивке канатов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Стропальщик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Укладчик-упаковщик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0403.12.02.Участок подготовки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Сменный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Заточник деревообрабатывающего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Стропальщик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Машинист крана металлургического производства 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Бригадир по перемещению сырья, полуфабрикатов и готовой продукции в процессе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Прессовщик лома и отходов металла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Бригадир по перемещению сырья, полуфабрикатов и готовой продукции в процессе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Газорезчик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b/>
                <w:sz w:val="20"/>
              </w:rPr>
            </w:pPr>
            <w:r w:rsidRPr="0008244E">
              <w:rPr>
                <w:b/>
                <w:sz w:val="20"/>
              </w:rPr>
              <w:t>0407.01.Отдел технического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0407.01.01.Группа входного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Контролер материалов металлов полуфабрикатов и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Контролер материалов металлов полуфабрикатов и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0407.01.02.Участок технического контроля ЦЛП №11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Контролер материалов металлов полуфабрикатов и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Контролер материалов металлов полуфабрикатов и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Контролер материалов металлов полуфабрикатов и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0407.01.03.Участок технического контроля 1СПКЦ и СПЦ №4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Контролер материалов металлов полуфабрикатов и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0407.01.04.Участок технического контроля ЦХПЛ №12,СПЦ №6 и ЦВП №16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Контролер материалов металлов полуфабрикатов и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Контролер материалов металлов полуфабрикатов и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0407.01.05.Участок технического контроля канатного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Контролер материалов металлов полуфабрикатов и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Контролер материалов металлов полуфабрикатов и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Контролер материалов металлов полуфабрикатов и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Контролер материалов металлов полуфабрикатов и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0407.01.06.Группа технического контроля прокатного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Мастер контрольный занятый на горячем участке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Контролер в производстве черных металлов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Контролер в производстве черных металлов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b/>
                <w:sz w:val="20"/>
              </w:rPr>
            </w:pPr>
            <w:r w:rsidRPr="0008244E">
              <w:rPr>
                <w:b/>
                <w:sz w:val="20"/>
              </w:rPr>
              <w:t>0407.02.Отдел метрологии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0407.02.01.Группа технического обслуживания и ремонта весового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b/>
                <w:sz w:val="20"/>
              </w:rPr>
            </w:pPr>
            <w:r w:rsidRPr="0008244E">
              <w:rPr>
                <w:b/>
                <w:sz w:val="20"/>
              </w:rPr>
              <w:t>0502.Отдел складского 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b/>
                <w:sz w:val="20"/>
              </w:rPr>
            </w:pPr>
            <w:r w:rsidRPr="0008244E">
              <w:rPr>
                <w:b/>
                <w:sz w:val="20"/>
              </w:rPr>
              <w:t xml:space="preserve">0400.Управление </w:t>
            </w:r>
            <w:proofErr w:type="gramStart"/>
            <w:r w:rsidRPr="0008244E">
              <w:rPr>
                <w:b/>
                <w:sz w:val="20"/>
              </w:rPr>
              <w:t>по операционной</w:t>
            </w:r>
            <w:proofErr w:type="gramEnd"/>
            <w:r w:rsidRPr="0008244E">
              <w:rPr>
                <w:b/>
                <w:sz w:val="20"/>
              </w:rPr>
              <w:t xml:space="preserve"> деятельности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 Производственная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0403.01. Отдел производственного планирования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0403.01.06. Группа автоматизированной системы диспетчеризации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Наладчик контрольно-измерительных приборов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0403.01.03. Группа оперативного планирования канатов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Специалист по производственному планированию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0403.01.04. Группа оперативного планирования легированного сортамента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Специалист по производственному планированию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b/>
                <w:sz w:val="20"/>
              </w:rPr>
            </w:pPr>
            <w:r w:rsidRPr="0008244E">
              <w:rPr>
                <w:b/>
                <w:sz w:val="20"/>
              </w:rPr>
              <w:t>0600.0603.0606. Группа обучения персонала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Специалист по развитию и обучению персонала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b/>
                <w:sz w:val="20"/>
              </w:rPr>
            </w:pPr>
            <w:r w:rsidRPr="0008244E">
              <w:rPr>
                <w:b/>
                <w:sz w:val="20"/>
              </w:rPr>
              <w:t>0200. Управление по экономике и финансам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0200.01. Отдел учёта первичных затрат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b/>
                <w:sz w:val="20"/>
              </w:rPr>
            </w:pPr>
            <w:r w:rsidRPr="0008244E">
              <w:rPr>
                <w:b/>
                <w:sz w:val="20"/>
              </w:rPr>
              <w:t>0700. Департамент корпоративной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0702. Отдел экономической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b/>
                <w:sz w:val="20"/>
              </w:rPr>
            </w:pPr>
            <w:r w:rsidRPr="0008244E">
              <w:rPr>
                <w:b/>
                <w:sz w:val="20"/>
              </w:rPr>
              <w:t>0500. Управление коммерческой деятельности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0503. Управление продаж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0503.02. Отдел продаж проволоки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Специалист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0503.03. Отдел продаж продукции строительного сортамента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Специалист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Специалист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05.03.01. Отдел продаж канатной 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Специалист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Специалист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05.03.01.01 Группа технической поддержки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Специалист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05.03.04. Группа тендерных продаж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Специалист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b/>
                <w:sz w:val="20"/>
              </w:rPr>
            </w:pPr>
            <w:r w:rsidRPr="0008244E">
              <w:rPr>
                <w:b/>
                <w:sz w:val="20"/>
              </w:rPr>
              <w:t>0400.0408. Отдел совершенствования производственной системы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b/>
                <w:sz w:val="20"/>
              </w:rPr>
            </w:pPr>
            <w:r w:rsidRPr="0008244E">
              <w:rPr>
                <w:b/>
                <w:sz w:val="20"/>
              </w:rPr>
              <w:t>1100. Управление информационных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i/>
                <w:sz w:val="20"/>
              </w:rPr>
            </w:pPr>
            <w:r w:rsidRPr="0008244E">
              <w:rPr>
                <w:i/>
                <w:sz w:val="20"/>
              </w:rPr>
              <w:t>1104. Отдел АСУТП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08244E" w:rsidRPr="00DC1327" w:rsidTr="004654AF">
        <w:tc>
          <w:tcPr>
            <w:tcW w:w="959" w:type="dxa"/>
            <w:shd w:val="clear" w:color="auto" w:fill="auto"/>
            <w:vAlign w:val="center"/>
          </w:tcPr>
          <w:p w:rsid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244E" w:rsidRPr="0008244E" w:rsidRDefault="0008244E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244E" w:rsidRDefault="0008244E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65289A" w:rsidRPr="00DC1327" w:rsidRDefault="0065289A" w:rsidP="009A1326">
      <w:pPr>
        <w:rPr>
          <w:sz w:val="18"/>
          <w:szCs w:val="18"/>
        </w:rPr>
      </w:pPr>
    </w:p>
    <w:p w:rsidR="00936F48" w:rsidRPr="00DC1327" w:rsidRDefault="00936F48" w:rsidP="00936F48">
      <w:r w:rsidRPr="00DC1327">
        <w:t>Дата составления:</w:t>
      </w:r>
      <w:fldSimple w:instr=" DOCVARIABLE fill_date \* MERGEFORMAT ">
        <w:r w:rsidR="00D64636">
          <w:rPr>
            <w:rStyle w:val="a9"/>
          </w:rPr>
          <w:t>29.12.2025</w:t>
        </w:r>
      </w:fldSimple>
      <w:r w:rsidRPr="00DC1327">
        <w:rPr>
          <w:rStyle w:val="a9"/>
        </w:rPr>
        <w:t> </w:t>
      </w:r>
    </w:p>
    <w:p w:rsidR="004654AF" w:rsidRPr="00DC1327" w:rsidRDefault="004654AF" w:rsidP="009D6532"/>
    <w:p w:rsidR="009D6532" w:rsidRPr="00DC1327" w:rsidRDefault="009D6532" w:rsidP="009D6532">
      <w:r w:rsidRPr="00DC1327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5102"/>
        <w:gridCol w:w="283"/>
        <w:gridCol w:w="1842"/>
        <w:gridCol w:w="284"/>
        <w:gridCol w:w="3969"/>
        <w:gridCol w:w="284"/>
        <w:gridCol w:w="1649"/>
      </w:tblGrid>
      <w:tr w:rsidR="009D6532" w:rsidRPr="00DC1327" w:rsidTr="0012369D">
        <w:trPr>
          <w:trHeight w:val="340"/>
        </w:trPr>
        <w:tc>
          <w:tcPr>
            <w:tcW w:w="5102" w:type="dxa"/>
            <w:tcBorders>
              <w:bottom w:val="single" w:sz="4" w:space="0" w:color="auto"/>
            </w:tcBorders>
            <w:vAlign w:val="bottom"/>
          </w:tcPr>
          <w:p w:rsidR="009D6532" w:rsidRPr="00DC1327" w:rsidRDefault="0008244E" w:rsidP="009D6532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охраны труда и промышленной безопасности</w:t>
            </w:r>
          </w:p>
        </w:tc>
        <w:tc>
          <w:tcPr>
            <w:tcW w:w="283" w:type="dxa"/>
            <w:vAlign w:val="bottom"/>
          </w:tcPr>
          <w:p w:rsidR="009D6532" w:rsidRPr="00DC1327" w:rsidRDefault="009D6532" w:rsidP="009D6532">
            <w:pPr>
              <w:pStyle w:val="aa"/>
              <w:rPr>
                <w:sz w:val="22"/>
                <w:szCs w:val="22"/>
              </w:rPr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DC1327" w:rsidRDefault="009D6532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9D6532" w:rsidRPr="00DC1327" w:rsidRDefault="009D6532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9D6532" w:rsidRPr="00DC1327" w:rsidRDefault="0008244E" w:rsidP="009D6532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Хлёсткин Антон Георгиевич</w:t>
            </w:r>
          </w:p>
        </w:tc>
        <w:tc>
          <w:tcPr>
            <w:tcW w:w="284" w:type="dxa"/>
            <w:vAlign w:val="bottom"/>
          </w:tcPr>
          <w:p w:rsidR="009D6532" w:rsidRPr="00DC1327" w:rsidRDefault="009D6532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DC1327" w:rsidRDefault="009D6532" w:rsidP="009D6532">
            <w:pPr>
              <w:pStyle w:val="aa"/>
              <w:rPr>
                <w:sz w:val="22"/>
                <w:szCs w:val="22"/>
              </w:rPr>
            </w:pPr>
          </w:p>
        </w:tc>
      </w:tr>
      <w:tr w:rsidR="009D6532" w:rsidRPr="00DC1327" w:rsidTr="0012369D">
        <w:trPr>
          <w:trHeight w:val="340"/>
        </w:trPr>
        <w:tc>
          <w:tcPr>
            <w:tcW w:w="5102" w:type="dxa"/>
            <w:tcBorders>
              <w:top w:val="single" w:sz="4" w:space="0" w:color="auto"/>
            </w:tcBorders>
            <w:vAlign w:val="bottom"/>
          </w:tcPr>
          <w:p w:rsidR="009D6532" w:rsidRPr="00DC1327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bookmarkStart w:id="9" w:name="s070_1"/>
            <w:bookmarkEnd w:id="9"/>
            <w:r w:rsidRPr="00DC1327">
              <w:rPr>
                <w:sz w:val="22"/>
                <w:szCs w:val="22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DC1327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DC1327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DC1327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DC1327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bottom"/>
          </w:tcPr>
          <w:p w:rsidR="009D6532" w:rsidRPr="00DC1327" w:rsidRDefault="0008244E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proofErr w:type="gramStart"/>
            <w:r>
              <w:rPr>
                <w:sz w:val="22"/>
                <w:szCs w:val="22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DC1327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DC1327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DC1327">
              <w:rPr>
                <w:sz w:val="22"/>
                <w:szCs w:val="22"/>
                <w:vertAlign w:val="superscript"/>
              </w:rPr>
              <w:t>(дата)</w:t>
            </w:r>
          </w:p>
        </w:tc>
      </w:tr>
    </w:tbl>
    <w:p w:rsidR="009D6532" w:rsidRPr="00DC1327" w:rsidRDefault="009D6532" w:rsidP="009D6532"/>
    <w:p w:rsidR="009D6532" w:rsidRPr="00DC1327" w:rsidRDefault="009D6532" w:rsidP="009D6532">
      <w:r w:rsidRPr="00DC1327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5102"/>
        <w:gridCol w:w="283"/>
        <w:gridCol w:w="1842"/>
        <w:gridCol w:w="284"/>
        <w:gridCol w:w="3969"/>
        <w:gridCol w:w="284"/>
        <w:gridCol w:w="1649"/>
      </w:tblGrid>
      <w:tr w:rsidR="009D6532" w:rsidRPr="00DC1327" w:rsidTr="0008244E">
        <w:trPr>
          <w:trHeight w:val="340"/>
        </w:trPr>
        <w:tc>
          <w:tcPr>
            <w:tcW w:w="5102" w:type="dxa"/>
            <w:tcBorders>
              <w:bottom w:val="single" w:sz="4" w:space="0" w:color="auto"/>
            </w:tcBorders>
            <w:vAlign w:val="bottom"/>
          </w:tcPr>
          <w:p w:rsidR="009D6532" w:rsidRPr="00DC1327" w:rsidRDefault="0008244E" w:rsidP="009D6532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департамента по правовым вопросам</w:t>
            </w:r>
          </w:p>
        </w:tc>
        <w:tc>
          <w:tcPr>
            <w:tcW w:w="283" w:type="dxa"/>
            <w:vAlign w:val="bottom"/>
          </w:tcPr>
          <w:p w:rsidR="009D6532" w:rsidRPr="00DC1327" w:rsidRDefault="009D6532" w:rsidP="009D6532">
            <w:pPr>
              <w:pStyle w:val="aa"/>
              <w:rPr>
                <w:sz w:val="22"/>
                <w:szCs w:val="22"/>
              </w:rPr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DC1327" w:rsidRDefault="009D6532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9D6532" w:rsidRPr="00DC1327" w:rsidRDefault="009D6532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9D6532" w:rsidRPr="00DC1327" w:rsidRDefault="0008244E" w:rsidP="009D6532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Юркина Ольга Александровна</w:t>
            </w:r>
          </w:p>
        </w:tc>
        <w:tc>
          <w:tcPr>
            <w:tcW w:w="284" w:type="dxa"/>
            <w:vAlign w:val="bottom"/>
          </w:tcPr>
          <w:p w:rsidR="009D6532" w:rsidRPr="00DC1327" w:rsidRDefault="009D6532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DC1327" w:rsidRDefault="009D6532" w:rsidP="009D6532">
            <w:pPr>
              <w:pStyle w:val="aa"/>
              <w:rPr>
                <w:sz w:val="22"/>
                <w:szCs w:val="22"/>
              </w:rPr>
            </w:pPr>
          </w:p>
        </w:tc>
      </w:tr>
      <w:tr w:rsidR="009D6532" w:rsidRPr="00DC1327" w:rsidTr="0008244E">
        <w:trPr>
          <w:trHeight w:val="340"/>
        </w:trPr>
        <w:tc>
          <w:tcPr>
            <w:tcW w:w="5102" w:type="dxa"/>
            <w:tcBorders>
              <w:top w:val="single" w:sz="4" w:space="0" w:color="auto"/>
            </w:tcBorders>
            <w:vAlign w:val="bottom"/>
          </w:tcPr>
          <w:p w:rsidR="009D6532" w:rsidRPr="00DC1327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bookmarkStart w:id="11" w:name="s070_2"/>
            <w:bookmarkEnd w:id="11"/>
            <w:r w:rsidRPr="00DC1327">
              <w:rPr>
                <w:sz w:val="22"/>
                <w:szCs w:val="22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DC1327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DC1327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DC1327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DC1327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bottom"/>
          </w:tcPr>
          <w:p w:rsidR="009D6532" w:rsidRPr="00DC1327" w:rsidRDefault="0008244E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proofErr w:type="gramStart"/>
            <w:r>
              <w:rPr>
                <w:sz w:val="22"/>
                <w:szCs w:val="22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DC1327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DC1327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DC1327">
              <w:rPr>
                <w:sz w:val="22"/>
                <w:szCs w:val="22"/>
                <w:vertAlign w:val="superscript"/>
              </w:rPr>
              <w:t>(дата)</w:t>
            </w:r>
          </w:p>
        </w:tc>
      </w:tr>
      <w:tr w:rsidR="0008244E" w:rsidRPr="0008244E" w:rsidTr="0008244E">
        <w:trPr>
          <w:trHeight w:val="340"/>
        </w:trPr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управления по работе с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Чабаненко Ирина Владимировна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</w:rPr>
            </w:pPr>
          </w:p>
        </w:tc>
      </w:tr>
      <w:tr w:rsidR="0008244E" w:rsidRPr="0008244E" w:rsidTr="0008244E">
        <w:trPr>
          <w:trHeight w:val="340"/>
        </w:trPr>
        <w:tc>
          <w:tcPr>
            <w:tcW w:w="5102" w:type="dxa"/>
            <w:tcBorders>
              <w:top w:val="single" w:sz="4" w:space="0" w:color="auto"/>
            </w:tcBorders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08244E">
              <w:rPr>
                <w:sz w:val="22"/>
                <w:szCs w:val="22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08244E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proofErr w:type="gramStart"/>
            <w:r w:rsidRPr="0008244E">
              <w:rPr>
                <w:sz w:val="22"/>
                <w:szCs w:val="22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08244E">
              <w:rPr>
                <w:sz w:val="22"/>
                <w:szCs w:val="22"/>
                <w:vertAlign w:val="superscript"/>
              </w:rPr>
              <w:t>(дата)</w:t>
            </w:r>
          </w:p>
        </w:tc>
      </w:tr>
      <w:tr w:rsidR="0008244E" w:rsidRPr="0008244E" w:rsidTr="0008244E">
        <w:trPr>
          <w:trHeight w:val="340"/>
        </w:trPr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ППО АО «БМК»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Арбузов Алексей Валерьевич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</w:rPr>
            </w:pPr>
          </w:p>
        </w:tc>
      </w:tr>
      <w:tr w:rsidR="0008244E" w:rsidRPr="0008244E" w:rsidTr="0008244E">
        <w:trPr>
          <w:trHeight w:val="340"/>
        </w:trPr>
        <w:tc>
          <w:tcPr>
            <w:tcW w:w="5102" w:type="dxa"/>
            <w:tcBorders>
              <w:top w:val="single" w:sz="4" w:space="0" w:color="auto"/>
            </w:tcBorders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08244E">
              <w:rPr>
                <w:sz w:val="22"/>
                <w:szCs w:val="22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08244E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proofErr w:type="gramStart"/>
            <w:r w:rsidRPr="0008244E">
              <w:rPr>
                <w:sz w:val="22"/>
                <w:szCs w:val="22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08244E">
              <w:rPr>
                <w:sz w:val="22"/>
                <w:szCs w:val="22"/>
                <w:vertAlign w:val="superscript"/>
              </w:rPr>
              <w:t>(дата)</w:t>
            </w:r>
          </w:p>
        </w:tc>
      </w:tr>
      <w:tr w:rsidR="0008244E" w:rsidRPr="0008244E" w:rsidTr="0008244E">
        <w:trPr>
          <w:trHeight w:val="340"/>
        </w:trPr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по промышленной безопасности ГПБ ООТиПБ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Дмитриева Елена Сергеевна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</w:rPr>
            </w:pPr>
          </w:p>
        </w:tc>
      </w:tr>
      <w:tr w:rsidR="0008244E" w:rsidRPr="0008244E" w:rsidTr="0008244E">
        <w:trPr>
          <w:trHeight w:val="340"/>
        </w:trPr>
        <w:tc>
          <w:tcPr>
            <w:tcW w:w="5102" w:type="dxa"/>
            <w:tcBorders>
              <w:top w:val="single" w:sz="4" w:space="0" w:color="auto"/>
            </w:tcBorders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08244E">
              <w:rPr>
                <w:sz w:val="22"/>
                <w:szCs w:val="22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08244E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proofErr w:type="gramStart"/>
            <w:r w:rsidRPr="0008244E">
              <w:rPr>
                <w:sz w:val="22"/>
                <w:szCs w:val="22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8244E" w:rsidRPr="0008244E" w:rsidRDefault="0008244E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08244E">
              <w:rPr>
                <w:sz w:val="22"/>
                <w:szCs w:val="22"/>
                <w:vertAlign w:val="superscript"/>
              </w:rPr>
              <w:t>(дата)</w:t>
            </w:r>
          </w:p>
        </w:tc>
      </w:tr>
    </w:tbl>
    <w:p w:rsidR="002743B5" w:rsidRPr="00DC1327" w:rsidRDefault="002743B5" w:rsidP="002743B5"/>
    <w:p w:rsidR="002743B5" w:rsidRPr="00DC1327" w:rsidRDefault="00BF5FA5" w:rsidP="002743B5">
      <w:r w:rsidRPr="00DC1327">
        <w:t>Эксперт (эксперты)</w:t>
      </w:r>
      <w:r w:rsidR="004654AF" w:rsidRPr="00DC1327">
        <w:t xml:space="preserve"> организации, проводившей специальную оценку условий труда:</w:t>
      </w:r>
    </w:p>
    <w:tbl>
      <w:tblPr>
        <w:tblW w:w="13466" w:type="dxa"/>
        <w:tblLayout w:type="fixed"/>
        <w:tblLook w:val="01E0"/>
      </w:tblPr>
      <w:tblGrid>
        <w:gridCol w:w="5102"/>
        <w:gridCol w:w="284"/>
        <w:gridCol w:w="1842"/>
        <w:gridCol w:w="284"/>
        <w:gridCol w:w="3969"/>
        <w:gridCol w:w="284"/>
        <w:gridCol w:w="1701"/>
      </w:tblGrid>
      <w:tr w:rsidR="002743B5" w:rsidRPr="00D64636" w:rsidTr="00D64636">
        <w:trPr>
          <w:trHeight w:val="340"/>
        </w:trPr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64636" w:rsidRDefault="00D64636" w:rsidP="002743B5">
            <w:pPr>
              <w:pStyle w:val="aa"/>
              <w:rPr>
                <w:sz w:val="22"/>
                <w:szCs w:val="22"/>
              </w:rPr>
            </w:pPr>
            <w:r w:rsidRPr="00D64636">
              <w:rPr>
                <w:sz w:val="22"/>
                <w:szCs w:val="22"/>
              </w:rPr>
              <w:t>4298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64636" w:rsidRDefault="002743B5" w:rsidP="002743B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64636" w:rsidRDefault="002743B5" w:rsidP="002743B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64636" w:rsidRDefault="002743B5" w:rsidP="002743B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64636" w:rsidRDefault="00D64636" w:rsidP="002743B5">
            <w:pPr>
              <w:pStyle w:val="aa"/>
              <w:rPr>
                <w:sz w:val="22"/>
                <w:szCs w:val="22"/>
              </w:rPr>
            </w:pPr>
            <w:r w:rsidRPr="00D64636">
              <w:rPr>
                <w:sz w:val="22"/>
                <w:szCs w:val="22"/>
              </w:rPr>
              <w:t>Павлова Светлана Ивановна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64636" w:rsidRDefault="002743B5" w:rsidP="002743B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64636" w:rsidRDefault="00D64636" w:rsidP="002743B5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29.12.2025</w:t>
            </w:r>
          </w:p>
        </w:tc>
      </w:tr>
      <w:tr w:rsidR="002743B5" w:rsidRPr="00D64636" w:rsidTr="00D64636">
        <w:trPr>
          <w:trHeight w:val="340"/>
        </w:trPr>
        <w:tc>
          <w:tcPr>
            <w:tcW w:w="5102" w:type="dxa"/>
            <w:tcBorders>
              <w:top w:val="single" w:sz="4" w:space="0" w:color="auto"/>
            </w:tcBorders>
          </w:tcPr>
          <w:p w:rsidR="002743B5" w:rsidRPr="00D64636" w:rsidRDefault="00D64636" w:rsidP="002743B5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  <w:r w:rsidRPr="00D64636">
              <w:rPr>
                <w:sz w:val="22"/>
                <w:szCs w:val="22"/>
                <w:vertAlign w:val="superscript"/>
              </w:rPr>
              <w:t>(№ в реестре)</w:t>
            </w:r>
          </w:p>
        </w:tc>
        <w:tc>
          <w:tcPr>
            <w:tcW w:w="284" w:type="dxa"/>
          </w:tcPr>
          <w:p w:rsidR="002743B5" w:rsidRPr="00D64636" w:rsidRDefault="002743B5" w:rsidP="002743B5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D64636" w:rsidRDefault="00D64636" w:rsidP="002743B5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  <w:r w:rsidRPr="00D64636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D64636" w:rsidRDefault="002743B5" w:rsidP="002743B5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743B5" w:rsidRPr="00D64636" w:rsidRDefault="00D64636" w:rsidP="002743B5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  <w:proofErr w:type="gramStart"/>
            <w:r w:rsidRPr="00D64636">
              <w:rPr>
                <w:sz w:val="22"/>
                <w:szCs w:val="22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2743B5" w:rsidRPr="00D64636" w:rsidRDefault="002743B5" w:rsidP="002743B5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D64636" w:rsidRDefault="00D64636" w:rsidP="002743B5">
            <w:pPr>
              <w:pStyle w:val="aa"/>
              <w:rPr>
                <w:sz w:val="22"/>
                <w:szCs w:val="22"/>
                <w:vertAlign w:val="superscript"/>
              </w:rPr>
            </w:pPr>
            <w:r w:rsidRPr="00D64636">
              <w:rPr>
                <w:sz w:val="22"/>
                <w:szCs w:val="22"/>
                <w:vertAlign w:val="superscript"/>
              </w:rPr>
              <w:t>(дата)</w:t>
            </w:r>
          </w:p>
        </w:tc>
      </w:tr>
      <w:tr w:rsidR="00D64636" w:rsidRPr="00D64636" w:rsidTr="00D64636">
        <w:trPr>
          <w:trHeight w:val="340"/>
        </w:trPr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</w:rPr>
            </w:pPr>
            <w:r w:rsidRPr="00D64636">
              <w:rPr>
                <w:sz w:val="22"/>
                <w:szCs w:val="22"/>
              </w:rPr>
              <w:t>4276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64636" w:rsidRPr="00D64636" w:rsidRDefault="00D64636" w:rsidP="002743B5">
            <w:pPr>
              <w:pStyle w:val="aa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64636" w:rsidRPr="00D64636" w:rsidRDefault="00D64636" w:rsidP="002743B5">
            <w:pPr>
              <w:pStyle w:val="aa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</w:rPr>
            </w:pPr>
            <w:r w:rsidRPr="00D64636">
              <w:rPr>
                <w:sz w:val="22"/>
                <w:szCs w:val="22"/>
              </w:rPr>
              <w:t>Кузенкова Вера Владимировна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29.12.2025</w:t>
            </w:r>
          </w:p>
        </w:tc>
      </w:tr>
      <w:tr w:rsidR="00D64636" w:rsidRPr="00D64636" w:rsidTr="00D64636">
        <w:trPr>
          <w:trHeight w:val="340"/>
        </w:trPr>
        <w:tc>
          <w:tcPr>
            <w:tcW w:w="5102" w:type="dxa"/>
            <w:tcBorders>
              <w:top w:val="single" w:sz="4" w:space="0" w:color="auto"/>
            </w:tcBorders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  <w:vertAlign w:val="superscript"/>
              </w:rPr>
            </w:pPr>
            <w:r w:rsidRPr="00D64636">
              <w:rPr>
                <w:sz w:val="22"/>
                <w:szCs w:val="22"/>
                <w:vertAlign w:val="superscript"/>
              </w:rPr>
              <w:t>(№ в реестре)</w:t>
            </w:r>
          </w:p>
        </w:tc>
        <w:tc>
          <w:tcPr>
            <w:tcW w:w="284" w:type="dxa"/>
          </w:tcPr>
          <w:p w:rsidR="00D64636" w:rsidRPr="00D64636" w:rsidRDefault="00D64636" w:rsidP="002743B5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  <w:vertAlign w:val="superscript"/>
              </w:rPr>
            </w:pPr>
            <w:r w:rsidRPr="00D64636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64636" w:rsidRPr="00D64636" w:rsidRDefault="00D64636" w:rsidP="002743B5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  <w:vertAlign w:val="superscript"/>
              </w:rPr>
            </w:pPr>
            <w:proofErr w:type="gramStart"/>
            <w:r w:rsidRPr="00D64636">
              <w:rPr>
                <w:sz w:val="22"/>
                <w:szCs w:val="22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  <w:vertAlign w:val="superscript"/>
              </w:rPr>
            </w:pPr>
            <w:r w:rsidRPr="00D64636">
              <w:rPr>
                <w:sz w:val="22"/>
                <w:szCs w:val="22"/>
                <w:vertAlign w:val="superscript"/>
              </w:rPr>
              <w:t>(дата)</w:t>
            </w:r>
          </w:p>
        </w:tc>
      </w:tr>
      <w:tr w:rsidR="00D64636" w:rsidRPr="00D64636" w:rsidTr="00D64636">
        <w:trPr>
          <w:trHeight w:val="340"/>
        </w:trPr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</w:rPr>
            </w:pPr>
            <w:r w:rsidRPr="00D64636">
              <w:rPr>
                <w:sz w:val="22"/>
                <w:szCs w:val="22"/>
              </w:rPr>
              <w:t>4267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64636" w:rsidRPr="00D64636" w:rsidRDefault="00D64636" w:rsidP="002743B5">
            <w:pPr>
              <w:pStyle w:val="aa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64636" w:rsidRPr="00D64636" w:rsidRDefault="00D64636" w:rsidP="002743B5">
            <w:pPr>
              <w:pStyle w:val="aa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</w:rPr>
            </w:pPr>
            <w:r w:rsidRPr="00D64636">
              <w:rPr>
                <w:sz w:val="22"/>
                <w:szCs w:val="22"/>
              </w:rPr>
              <w:t>Дмитриева Татьяна Евгеньевна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29.12.2025</w:t>
            </w:r>
          </w:p>
        </w:tc>
      </w:tr>
      <w:tr w:rsidR="00D64636" w:rsidRPr="00D64636" w:rsidTr="00D64636">
        <w:trPr>
          <w:trHeight w:val="340"/>
        </w:trPr>
        <w:tc>
          <w:tcPr>
            <w:tcW w:w="5102" w:type="dxa"/>
            <w:tcBorders>
              <w:top w:val="single" w:sz="4" w:space="0" w:color="auto"/>
            </w:tcBorders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  <w:vertAlign w:val="superscript"/>
              </w:rPr>
            </w:pPr>
            <w:r w:rsidRPr="00D64636">
              <w:rPr>
                <w:sz w:val="22"/>
                <w:szCs w:val="22"/>
                <w:vertAlign w:val="superscript"/>
              </w:rPr>
              <w:t>(№ в реестре)</w:t>
            </w:r>
          </w:p>
        </w:tc>
        <w:tc>
          <w:tcPr>
            <w:tcW w:w="284" w:type="dxa"/>
          </w:tcPr>
          <w:p w:rsidR="00D64636" w:rsidRPr="00D64636" w:rsidRDefault="00D64636" w:rsidP="002743B5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  <w:vertAlign w:val="superscript"/>
              </w:rPr>
            </w:pPr>
            <w:r w:rsidRPr="00D64636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64636" w:rsidRPr="00D64636" w:rsidRDefault="00D64636" w:rsidP="002743B5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  <w:vertAlign w:val="superscript"/>
              </w:rPr>
            </w:pPr>
            <w:proofErr w:type="gramStart"/>
            <w:r w:rsidRPr="00D64636">
              <w:rPr>
                <w:sz w:val="22"/>
                <w:szCs w:val="22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  <w:vertAlign w:val="superscript"/>
              </w:rPr>
            </w:pPr>
            <w:r w:rsidRPr="00D64636">
              <w:rPr>
                <w:sz w:val="22"/>
                <w:szCs w:val="22"/>
                <w:vertAlign w:val="superscript"/>
              </w:rPr>
              <w:t>(дата)</w:t>
            </w:r>
          </w:p>
        </w:tc>
      </w:tr>
      <w:tr w:rsidR="00D64636" w:rsidRPr="00D64636" w:rsidTr="00D64636">
        <w:trPr>
          <w:trHeight w:val="340"/>
        </w:trPr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</w:rPr>
            </w:pPr>
            <w:r w:rsidRPr="00D64636">
              <w:rPr>
                <w:sz w:val="22"/>
                <w:szCs w:val="22"/>
              </w:rPr>
              <w:t>4284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64636" w:rsidRPr="00D64636" w:rsidRDefault="00D64636" w:rsidP="002743B5">
            <w:pPr>
              <w:pStyle w:val="aa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64636" w:rsidRPr="00D64636" w:rsidRDefault="00D64636" w:rsidP="002743B5">
            <w:pPr>
              <w:pStyle w:val="aa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</w:rPr>
            </w:pPr>
            <w:r w:rsidRPr="00D64636">
              <w:rPr>
                <w:sz w:val="22"/>
                <w:szCs w:val="22"/>
              </w:rPr>
              <w:t>Островская Наталья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29.12.2025</w:t>
            </w:r>
          </w:p>
        </w:tc>
      </w:tr>
      <w:tr w:rsidR="00D64636" w:rsidRPr="00D64636" w:rsidTr="00D64636">
        <w:trPr>
          <w:trHeight w:val="340"/>
        </w:trPr>
        <w:tc>
          <w:tcPr>
            <w:tcW w:w="5102" w:type="dxa"/>
            <w:tcBorders>
              <w:top w:val="single" w:sz="4" w:space="0" w:color="auto"/>
            </w:tcBorders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  <w:vertAlign w:val="superscript"/>
              </w:rPr>
            </w:pPr>
            <w:r w:rsidRPr="00D64636">
              <w:rPr>
                <w:sz w:val="22"/>
                <w:szCs w:val="22"/>
                <w:vertAlign w:val="superscript"/>
              </w:rPr>
              <w:t>(№ в реестре)</w:t>
            </w:r>
          </w:p>
        </w:tc>
        <w:tc>
          <w:tcPr>
            <w:tcW w:w="284" w:type="dxa"/>
          </w:tcPr>
          <w:p w:rsidR="00D64636" w:rsidRPr="00D64636" w:rsidRDefault="00D64636" w:rsidP="002743B5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  <w:vertAlign w:val="superscript"/>
              </w:rPr>
            </w:pPr>
            <w:r w:rsidRPr="00D64636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64636" w:rsidRPr="00D64636" w:rsidRDefault="00D64636" w:rsidP="002743B5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  <w:vertAlign w:val="superscript"/>
              </w:rPr>
            </w:pPr>
            <w:proofErr w:type="gramStart"/>
            <w:r w:rsidRPr="00D64636">
              <w:rPr>
                <w:sz w:val="22"/>
                <w:szCs w:val="22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4636" w:rsidRPr="00D64636" w:rsidRDefault="00D64636" w:rsidP="002743B5">
            <w:pPr>
              <w:pStyle w:val="aa"/>
              <w:rPr>
                <w:sz w:val="22"/>
                <w:szCs w:val="22"/>
                <w:vertAlign w:val="superscript"/>
              </w:rPr>
            </w:pPr>
            <w:r w:rsidRPr="00D64636">
              <w:rPr>
                <w:sz w:val="22"/>
                <w:szCs w:val="22"/>
                <w:vertAlign w:val="superscript"/>
              </w:rPr>
              <w:t>(дата)</w:t>
            </w:r>
          </w:p>
        </w:tc>
      </w:tr>
    </w:tbl>
    <w:p w:rsidR="00DC1A91" w:rsidRPr="00DC1327" w:rsidRDefault="00DC1A91" w:rsidP="00DC1A91">
      <w:pPr>
        <w:rPr>
          <w:sz w:val="8"/>
          <w:szCs w:val="8"/>
        </w:rPr>
      </w:pPr>
    </w:p>
    <w:sectPr w:rsidR="00DC1A91" w:rsidRPr="00DC1327" w:rsidSect="0012369D">
      <w:footerReference w:type="default" r:id="rId8"/>
      <w:pgSz w:w="16838" w:h="11906" w:orient="landscape"/>
      <w:pgMar w:top="899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636" w:rsidRPr="0012369D" w:rsidRDefault="00D64636" w:rsidP="0012369D">
      <w:pPr>
        <w:pStyle w:val="aa"/>
        <w:rPr>
          <w:sz w:val="24"/>
        </w:rPr>
      </w:pPr>
      <w:r>
        <w:separator/>
      </w:r>
    </w:p>
  </w:endnote>
  <w:endnote w:type="continuationSeparator" w:id="1">
    <w:p w:rsidR="00D64636" w:rsidRPr="0012369D" w:rsidRDefault="00D64636" w:rsidP="0012369D">
      <w:pPr>
        <w:pStyle w:val="aa"/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36" w:rsidRPr="0012369D" w:rsidRDefault="00D64636" w:rsidP="00642563">
    <w:pPr>
      <w:pStyle w:val="ad"/>
      <w:jc w:val="right"/>
    </w:pPr>
    <w:r w:rsidRPr="00642563">
      <w:rPr>
        <w:sz w:val="20"/>
      </w:rPr>
      <w:t xml:space="preserve">Страница </w:t>
    </w:r>
    <w:r w:rsidR="00594037" w:rsidRPr="00642563">
      <w:rPr>
        <w:b/>
        <w:sz w:val="20"/>
      </w:rPr>
      <w:fldChar w:fldCharType="begin"/>
    </w:r>
    <w:r w:rsidRPr="00642563">
      <w:rPr>
        <w:b/>
        <w:sz w:val="20"/>
      </w:rPr>
      <w:instrText xml:space="preserve"> PAGE   \* MERGEFORMAT </w:instrText>
    </w:r>
    <w:r w:rsidR="00594037" w:rsidRPr="00642563">
      <w:rPr>
        <w:b/>
        <w:sz w:val="20"/>
      </w:rPr>
      <w:fldChar w:fldCharType="separate"/>
    </w:r>
    <w:r w:rsidR="00B60612">
      <w:rPr>
        <w:b/>
        <w:noProof/>
        <w:sz w:val="20"/>
      </w:rPr>
      <w:t>1</w:t>
    </w:r>
    <w:r w:rsidR="00594037" w:rsidRPr="00642563">
      <w:rPr>
        <w:b/>
        <w:sz w:val="20"/>
      </w:rPr>
      <w:fldChar w:fldCharType="end"/>
    </w:r>
    <w:r w:rsidRPr="00642563">
      <w:rPr>
        <w:sz w:val="20"/>
      </w:rPr>
      <w:t xml:space="preserve"> из </w:t>
    </w:r>
    <w:fldSimple w:instr=" SECTIONPAGES   \* MERGEFORMAT ">
      <w:r w:rsidR="00B60612" w:rsidRPr="00B60612">
        <w:rPr>
          <w:b/>
          <w:noProof/>
          <w:sz w:val="20"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36" w:rsidRDefault="00D64636">
    <w:pPr>
      <w:pStyle w:val="ad"/>
      <w:jc w:val="right"/>
    </w:pPr>
  </w:p>
  <w:p w:rsidR="00D64636" w:rsidRPr="0012369D" w:rsidRDefault="00D64636" w:rsidP="0012369D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36" w:rsidRPr="00642563" w:rsidRDefault="00D64636" w:rsidP="00642563">
    <w:pPr>
      <w:pStyle w:val="ad"/>
      <w:jc w:val="right"/>
      <w:rPr>
        <w:sz w:val="20"/>
      </w:rPr>
    </w:pPr>
    <w:r w:rsidRPr="00642563">
      <w:rPr>
        <w:sz w:val="20"/>
      </w:rPr>
      <w:t xml:space="preserve">Страница </w:t>
    </w:r>
    <w:r w:rsidR="00594037" w:rsidRPr="00642563">
      <w:rPr>
        <w:b/>
        <w:sz w:val="20"/>
      </w:rPr>
      <w:fldChar w:fldCharType="begin"/>
    </w:r>
    <w:r w:rsidRPr="00642563">
      <w:rPr>
        <w:b/>
        <w:sz w:val="20"/>
      </w:rPr>
      <w:instrText xml:space="preserve"> PAGE   \* MERGEFORMAT </w:instrText>
    </w:r>
    <w:r w:rsidR="00594037" w:rsidRPr="00642563">
      <w:rPr>
        <w:b/>
        <w:sz w:val="20"/>
      </w:rPr>
      <w:fldChar w:fldCharType="separate"/>
    </w:r>
    <w:r w:rsidR="00244FFD">
      <w:rPr>
        <w:b/>
        <w:noProof/>
        <w:sz w:val="20"/>
      </w:rPr>
      <w:t>32</w:t>
    </w:r>
    <w:r w:rsidR="00594037" w:rsidRPr="00642563">
      <w:rPr>
        <w:b/>
        <w:sz w:val="20"/>
      </w:rPr>
      <w:fldChar w:fldCharType="end"/>
    </w:r>
    <w:r w:rsidRPr="00642563">
      <w:rPr>
        <w:sz w:val="20"/>
      </w:rPr>
      <w:t xml:space="preserve"> из </w:t>
    </w:r>
    <w:fldSimple w:instr=" SECTIONPAGES   \* MERGEFORMAT ">
      <w:r w:rsidR="00244FFD">
        <w:rPr>
          <w:b/>
          <w:noProof/>
          <w:sz w:val="20"/>
        </w:rPr>
        <w:t>32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636" w:rsidRPr="0012369D" w:rsidRDefault="00D64636" w:rsidP="0012369D">
      <w:pPr>
        <w:pStyle w:val="aa"/>
        <w:rPr>
          <w:sz w:val="24"/>
        </w:rPr>
      </w:pPr>
      <w:r>
        <w:separator/>
      </w:r>
    </w:p>
  </w:footnote>
  <w:footnote w:type="continuationSeparator" w:id="1">
    <w:p w:rsidR="00D64636" w:rsidRPr="0012369D" w:rsidRDefault="00D64636" w:rsidP="0012369D">
      <w:pPr>
        <w:pStyle w:val="aa"/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2"/>
    <w:docVar w:name="adv_info1" w:val="     "/>
    <w:docVar w:name="adv_info2" w:val="     "/>
    <w:docVar w:name="adv_info3" w:val="     "/>
    <w:docVar w:name="att_org_adr" w:val="454017, Россия, Челябинская обл., г. Челябинск, ул.Сталеваров, д.54 "/>
    <w:docVar w:name="att_org_dop" w:val="Общество с ограниченной ответственностью «Центр охраны труда и экологической безопасности»&#10;(ООО «Центр охраны труда и экологической безопасности»)&#10;Регистрационный номер записи в реестре организаций, проводящих специальную оценку условий труда - 498 от 28.11.2017&#10;Юридический адрес: 454017, Россия, Челябинская обл., г. Челябинск, ул. Сталеваров, д. 54, тел.:  8 (351) 220-06-44 &#10;Аналитическая лаборатория&#10;Место осуществления деятельности в области аккредитации: 454047, Россия, Челябинская обл., г. Челябинск, &#10;ул. Павелецкая 2-я, д. 14 (промышленная площадка), здание лаборатории конвертерного цеха, к. 5, 23, 24, &#10;тел.: 8 (351) 220-06-41,  e-mail: AzamatAminev@mechel.ru&#10;Уникальный номер записи об аккредитации в реестре аккредитованных лиц РОСС RU.0001.518864"/>
    <w:docVar w:name="att_org_email" w:val="centrot74@mail.ru"/>
    <w:docVar w:name="att_org_name" w:val="Общество с ограниченной ответственностью «Центр охраны труда и экологической безопасности» (ООО «Центр охраны труда и экологической безопасности»)"/>
    <w:docVar w:name="att_org_reg_date" w:val="28.11.2017"/>
    <w:docVar w:name="att_org_reg_num" w:val="498"/>
    <w:docVar w:name="boss_fio" w:val="Зеленский Эдуард Николаевич"/>
    <w:docVar w:name="ceh_info" w:val="Акционерное общество &quot;Белорецкий металлургический комбинат&quot;"/>
    <w:docVar w:name="close_doc_flag" w:val="0"/>
    <w:docVar w:name="D_dog" w:val="   "/>
    <w:docVar w:name="D_prikaz" w:val="   "/>
    <w:docVar w:name="doc_name" w:val="Документ2"/>
    <w:docVar w:name="doc_type" w:val="5"/>
    <w:docVar w:name="fill_date" w:val="29.12.2025"/>
    <w:docVar w:name="kpp_code" w:val="   "/>
    <w:docVar w:name="N_dog" w:val="   "/>
    <w:docVar w:name="N_prikaz" w:val="   "/>
    <w:docVar w:name="org_guid" w:val="55324474DD90462580B7582D5B1D7D54"/>
    <w:docVar w:name="org_id" w:val="1"/>
    <w:docVar w:name="org_name" w:val="     "/>
    <w:docVar w:name="pers_guids" w:val="7E87A86A66524A379F807518DB9DAE0F@~0A5758D5D15C4DB2A91A079BB6D24AAE@~E8B8257F078146A4ABE7CC7336E64D91@~AC94835061C84FF3A46FFC1150CDAD11@"/>
    <w:docVar w:name="pers_snils" w:val="7E87A86A66524A379F807518DB9DAE0F@~0A5758D5D15C4DB2A91A079BB6D24AAE@~E8B8257F078146A4ABE7CC7336E64D91@~AC94835061C84FF3A46FFC1150CDAD11@"/>
    <w:docVar w:name="podr_id" w:val="org_1"/>
    <w:docVar w:name="pred_dolg" w:val="Начальник отдела охраны труда и промышленной безопасности"/>
    <w:docVar w:name="pred_fio" w:val="Хлёсткин Антон Георгиевич"/>
    <w:docVar w:name="prikaz_sout" w:val="817"/>
    <w:docVar w:name="rbtd_adr" w:val="     "/>
    <w:docVar w:name="rbtd_name" w:val="Акционерное общество &quot;Белорецкий металлургический комбинат&quot;"/>
    <w:docVar w:name="sout_id" w:val="   "/>
    <w:docVar w:name="step_test" w:val="6"/>
    <w:docVar w:name="sv_docs" w:val="1"/>
  </w:docVars>
  <w:rsids>
    <w:rsidRoot w:val="0008244E"/>
    <w:rsid w:val="0000729E"/>
    <w:rsid w:val="0002033E"/>
    <w:rsid w:val="0008244E"/>
    <w:rsid w:val="000C5130"/>
    <w:rsid w:val="000D3760"/>
    <w:rsid w:val="000F0714"/>
    <w:rsid w:val="0012369D"/>
    <w:rsid w:val="00196135"/>
    <w:rsid w:val="001A7AC3"/>
    <w:rsid w:val="001B19D8"/>
    <w:rsid w:val="001F44C5"/>
    <w:rsid w:val="00237B32"/>
    <w:rsid w:val="00244FFD"/>
    <w:rsid w:val="002719BA"/>
    <w:rsid w:val="002743B5"/>
    <w:rsid w:val="002761BA"/>
    <w:rsid w:val="003617D1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94037"/>
    <w:rsid w:val="005A39A2"/>
    <w:rsid w:val="005F64E6"/>
    <w:rsid w:val="00642563"/>
    <w:rsid w:val="00642E12"/>
    <w:rsid w:val="0065289A"/>
    <w:rsid w:val="0067226F"/>
    <w:rsid w:val="006B3B11"/>
    <w:rsid w:val="006E4DFC"/>
    <w:rsid w:val="00725C51"/>
    <w:rsid w:val="00773E75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60612"/>
    <w:rsid w:val="00B874F5"/>
    <w:rsid w:val="00BA560A"/>
    <w:rsid w:val="00BF5FA5"/>
    <w:rsid w:val="00C0355B"/>
    <w:rsid w:val="00C93056"/>
    <w:rsid w:val="00CA2E96"/>
    <w:rsid w:val="00CD2568"/>
    <w:rsid w:val="00D11966"/>
    <w:rsid w:val="00D64636"/>
    <w:rsid w:val="00DC0F74"/>
    <w:rsid w:val="00DC1327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236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2369D"/>
    <w:rPr>
      <w:sz w:val="24"/>
    </w:rPr>
  </w:style>
  <w:style w:type="paragraph" w:styleId="ad">
    <w:name w:val="footer"/>
    <w:basedOn w:val="a"/>
    <w:link w:val="ae"/>
    <w:uiPriority w:val="99"/>
    <w:rsid w:val="001236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2369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10411</Words>
  <Characters>59345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69617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Ангелина Шлома</dc:creator>
  <cp:lastModifiedBy>nostrovskaja</cp:lastModifiedBy>
  <cp:revision>3</cp:revision>
  <cp:lastPrinted>2025-12-30T02:59:00Z</cp:lastPrinted>
  <dcterms:created xsi:type="dcterms:W3CDTF">2026-01-27T11:10:00Z</dcterms:created>
  <dcterms:modified xsi:type="dcterms:W3CDTF">2026-01-27T11:10:00Z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